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576"/>
        <w:gridCol w:w="3416"/>
        <w:gridCol w:w="419"/>
        <w:gridCol w:w="418"/>
        <w:gridCol w:w="418"/>
        <w:gridCol w:w="418"/>
        <w:gridCol w:w="418"/>
        <w:gridCol w:w="418"/>
        <w:gridCol w:w="632"/>
        <w:gridCol w:w="418"/>
        <w:gridCol w:w="418"/>
        <w:gridCol w:w="418"/>
        <w:gridCol w:w="461"/>
        <w:gridCol w:w="418"/>
        <w:gridCol w:w="418"/>
        <w:gridCol w:w="418"/>
        <w:gridCol w:w="505"/>
        <w:gridCol w:w="461"/>
        <w:gridCol w:w="461"/>
        <w:gridCol w:w="880"/>
        <w:gridCol w:w="22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0" w:type="auto"/>
            <w:gridSpan w:val="2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附件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2022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年南京市江宁区教育局所属学校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幼儿园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公开招聘教师学科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需求信息表（一）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道德与法治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思想政治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心理健康教育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特殊教育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咨询电话及信息发布网站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高中一类　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南京市江宁高级中学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合并招聘岗位，报名不到具体单位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江宁区教育服务平台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http://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www.jnjy.net.cn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，电话：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025-52191069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南京市秦淮中学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南京市天印高级中学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南京市临江高级中学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南京市东山高级中学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初中一类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南京市竹山中学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南京市上元中学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南京市百家湖中学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南京市天景山中学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南京市觅秀街中学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南京市江宁区麒麟科创园学校中学部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南京市江宁开发区学校中学部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南京市宏运学校中学部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南京市江宁区梅龙湖学校中学部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南京紫东江宁学校中学部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南京市江宁区丹阳学校中学部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南京市将军山中学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南京市江宁高新区中学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南京市齐武路初级中学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南京市江宁区上坊初级中学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初中一类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南京市江宁区秣陵初级中学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合并招聘岗位，报名不到具体单位　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江宁区教育服务平台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http:// www.jnjy.net.cn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，电话：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025-52191069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南京市江宁区汤山初级中学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南京市江宁区麒麟初级中学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南京市江宁区上峰初级中学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南京市江宁区淳化初级中学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南京市江宁区土桥初级中学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南京市江宁区禄口初级中学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南京市江宁区铜山初级中学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南京市江宁区江宁初级中学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南京市江宁区陆郎初级中学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南京市江宁区铜井初级中学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南京市江宁区谷里初级中学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南京市江宁区东善桥初级中学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南京市江宁区湖熟初级中学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南京市江宁区龙都初级中学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南京市江宁区横溪初级中学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南京市江宁区桃红初级中学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小学一类　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南京市江宁实验小学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合并招聘岗位，报名不到具体单位　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江宁区教育服务平台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http:// www.jnjy.net.cn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，电话：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025-52191069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南京市潭桥小学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南京市上元小学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南京市东山小学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南京市永泰路小学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南京市文靖东路小学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南京市百家湖小学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南京市将军山小学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南京市诚信小学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南京市翠屏山小学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南京市江宁开发区学校小学部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南京市江宁区麒麟科创园学校小学部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南京市江宁科学园小学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小学一类</w:t>
            </w:r>
          </w:p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南京市天景山小学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合并招聘岗位，报名不到具体单位</w:t>
            </w:r>
          </w:p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江宁区教育服务平台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http:// www.jnjy.net.cn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，电话：</w:t>
            </w:r>
          </w:p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025-52191069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南京市竹山小学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南京晓庄学院实验小学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南京市齐武路小学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南京市觅秀街小学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南京市江宁区梅龙湖学校小学部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南京市江宁区岔路学校小学部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南京市江宁未来科技城小学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南京市月华路小学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南京紫东江宁学校小学部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南京市江宁上坊新城小学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南京市东吉湖小学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南京市芳园西路小学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南京市智康路小学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南京市江宁区上坊中心小学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南京市江宁区秣陵中心小学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南京市江宁区汤山中心小学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南京市江宁区麒麟中心小学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南京市东郊小镇小学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南京市江宁区上峰中心小学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南京市江宁区淳化中心小学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南京市江宁区土桥中心小学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南京市江宁区思学街小学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南京市江宁区空港小学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南京市江宁区禄口中心小学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南京市江宁区禄口第二小学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南京市江宁区铜山中心小学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南京市江宁区江宁中心小学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南京市江宁区陆郎中心小学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南京市江宁区铜井中心小学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小学一类</w:t>
            </w:r>
          </w:p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南京市江宁区谷里中心小学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合并招聘岗位，报名不到具体单位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江宁区教育服务平台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http:// www.jnjy.net.cn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，电话：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025-52191069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南京市江宁区谷里庆兴路小学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南京市江宁区东善桥中心小学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南京市江宁区湖熟中心小学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南京市江宁区龙都中心小学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南京市江宁区周岗学校小学部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南京市江宁区横溪中心小学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南京市江宁区陶吴中学小学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南京市江宁区丹阳学校小学部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南京市江宁特殊教育学校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学前一类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南京市江宁区东山鼓山路幼儿园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合并招聘岗位，报名不到具体单位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江宁区教育服务平台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http:// www.jnjy.net.cn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，电话：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025-52191069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南京市江宁区前河路幼儿园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南京市江宁区利源中路幼儿园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南京市江宁区淳化天景山第一幼儿园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南京市江宁区胜太东路幼儿园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南京市江宁区东山丰泽路幼儿园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南京市将军山幼儿园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东南大学附属幼儿园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南京市江宁区石羊路幼儿园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南京市江宁区东山宏运幼儿园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南京市江宁区东山交通幼儿园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南京市江宁区东山文靖东路幼儿园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南京市江宁区觅秀街幼儿园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南京市江宁区东山永胜路幼儿园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南京市江宁区上坊幼儿园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南京市江宁区清水亭幼儿园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南京市江宁区九龙湖幼儿园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南京市江宁区殷华街幼儿园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南京市江宁区清水亭东路幼儿园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南京市江宁区瑞艺路幼儿园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学前一类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南京市江宁区淳化印湖路幼儿园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合并招聘岗位，报名不到具体单位　</w:t>
            </w:r>
          </w:p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江宁区教育服务平台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http:// www.jnjy.net.cn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，电话：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025-52191069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南京市江宁区学林东路幼儿园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南京市江宁区云台山河路幼儿园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南京市江宁区淳化潭桥幼儿园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南京市江宁区淳化天景山第二幼儿园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南京市江宁区淳化天景山第三幼儿园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南京市江宁区淳化成山幼儿园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南京市江宁区淳化横岭幼儿园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南京市江宁区东善桥第二幼儿园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南京市江宁区秣陵中心幼儿园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南京市江宁区秣陵司门桥幼儿园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南京市江宁区吉山软件园幼儿园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南京市江宁区汤山中心幼儿园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南京市江宁区麒麟中心幼儿园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南京市江宁区麒麟丹霞路幼儿园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南京市江宁区麒麟天和路幼儿园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南京市江宁区麒麟天业路幼儿园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南京市江宁区麒麟天麒路幼儿园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南京市江宁区麒麟智通路幼儿园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南京市江宁区麒麟泰盈路幼儿园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南京市江宁区麒麟同舟路幼儿园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南京市江宁区麒麟福宁路幼儿园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南京市江宁区麒麟运粮河东路幼儿园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南京市江宁区淳化中心幼儿园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南京市江宁区土桥幼儿园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南京市江宁区淳化福英路幼儿园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南京市江宁区禄口中心幼儿园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南京市江宁区禄口来凤路幼儿园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南京市江宁区禄口第三幼儿园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南京市江宁区禄口湖秦路幼儿园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学前一类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南京市江宁区禄口茅亭路幼儿园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合并招聘岗位，报名不到具体单位　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江宁区教育服务平台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http:// www.jnjy.net.cn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，电话：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025-52191069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南京市江宁区铜山幼儿园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南京市江宁区江宁中心幼儿园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南京市江宁区江宁街道盛江幼儿园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南京市江宁区江宁街道锦文路幼儿园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南京市江宁区陆郎幼儿园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南京市江宁区铜井幼儿园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南京市江宁区铜井牧龙幼儿园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南京市江宁区谷里中心幼儿园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南京市江宁区谷里第二幼儿园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南京市江宁区龙都幼儿园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南京市江宁区横溪中心幼儿园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南京市江宁区陶吴幼儿园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南京市江宁区丹阳幼儿园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pgSz w:w="16838" w:h="11906" w:orient="landscape"/>
      <w:pgMar w:top="1077" w:right="1009" w:bottom="1077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09"/>
    <w:rsid w:val="000059C7"/>
    <w:rsid w:val="000150A9"/>
    <w:rsid w:val="000A009B"/>
    <w:rsid w:val="000B59C8"/>
    <w:rsid w:val="000E0EA3"/>
    <w:rsid w:val="001202BD"/>
    <w:rsid w:val="0012421B"/>
    <w:rsid w:val="00161037"/>
    <w:rsid w:val="00175D9E"/>
    <w:rsid w:val="001F6903"/>
    <w:rsid w:val="00205A78"/>
    <w:rsid w:val="00212D8F"/>
    <w:rsid w:val="00214184"/>
    <w:rsid w:val="002C3383"/>
    <w:rsid w:val="003002D2"/>
    <w:rsid w:val="00300FAB"/>
    <w:rsid w:val="003C289E"/>
    <w:rsid w:val="003E609D"/>
    <w:rsid w:val="00401887"/>
    <w:rsid w:val="00443E8F"/>
    <w:rsid w:val="005015E4"/>
    <w:rsid w:val="00504DF9"/>
    <w:rsid w:val="00534F10"/>
    <w:rsid w:val="0054179D"/>
    <w:rsid w:val="00582241"/>
    <w:rsid w:val="00593F0F"/>
    <w:rsid w:val="005D2BF8"/>
    <w:rsid w:val="005D724A"/>
    <w:rsid w:val="005E33F0"/>
    <w:rsid w:val="00660EE5"/>
    <w:rsid w:val="006B08FD"/>
    <w:rsid w:val="006C2909"/>
    <w:rsid w:val="006D7EFF"/>
    <w:rsid w:val="006F2AB5"/>
    <w:rsid w:val="00717B61"/>
    <w:rsid w:val="007A4F78"/>
    <w:rsid w:val="007A7873"/>
    <w:rsid w:val="007B5F8F"/>
    <w:rsid w:val="007C4EFA"/>
    <w:rsid w:val="007D62C3"/>
    <w:rsid w:val="007E1338"/>
    <w:rsid w:val="007F6430"/>
    <w:rsid w:val="00821214"/>
    <w:rsid w:val="008311A6"/>
    <w:rsid w:val="0087129C"/>
    <w:rsid w:val="009778AD"/>
    <w:rsid w:val="009B07A1"/>
    <w:rsid w:val="009F30F7"/>
    <w:rsid w:val="009F7957"/>
    <w:rsid w:val="00A42F57"/>
    <w:rsid w:val="00A46527"/>
    <w:rsid w:val="00AA4759"/>
    <w:rsid w:val="00AB7371"/>
    <w:rsid w:val="00AC3C49"/>
    <w:rsid w:val="00B25F2A"/>
    <w:rsid w:val="00B67836"/>
    <w:rsid w:val="00B75140"/>
    <w:rsid w:val="00BE2EB4"/>
    <w:rsid w:val="00BF134B"/>
    <w:rsid w:val="00C15DEA"/>
    <w:rsid w:val="00C31FCE"/>
    <w:rsid w:val="00C43F85"/>
    <w:rsid w:val="00CB7647"/>
    <w:rsid w:val="00CC00F4"/>
    <w:rsid w:val="00E2774F"/>
    <w:rsid w:val="00E3268A"/>
    <w:rsid w:val="00E90CDB"/>
    <w:rsid w:val="00E93A73"/>
    <w:rsid w:val="00F25D9A"/>
    <w:rsid w:val="00F36577"/>
    <w:rsid w:val="00F6215F"/>
    <w:rsid w:val="00F851B0"/>
    <w:rsid w:val="00FA000D"/>
    <w:rsid w:val="00FC1094"/>
    <w:rsid w:val="00FC64AD"/>
    <w:rsid w:val="00FC795D"/>
    <w:rsid w:val="00FE2CBF"/>
    <w:rsid w:val="0BDB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6</Pages>
  <Words>2824</Words>
  <Characters>3199</Characters>
  <Lines>0</Lines>
  <Paragraphs>0</Paragraphs>
  <TotalTime>1</TotalTime>
  <ScaleCrop>false</ScaleCrop>
  <LinksUpToDate>false</LinksUpToDate>
  <CharactersWithSpaces>5406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2022-05-24T13:31:00Z</dcterms:created>
  <dc:creator>DELL</dc:creator>
  <cp:lastModifiedBy>梦之蓝</cp:lastModifiedBy>
  <dcterms:modified xsi:type="dcterms:W3CDTF">2022-05-25T04:14:36Z</dcterms:modified>
  <dc:title>附件1：  2022年南京市江宁区教育局所属学校(幼儿园)公开招聘教师学科(专业)需求信息表（一）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60C7211A0A51410580759EFB9E328049</vt:lpwstr>
  </property>
</Properties>
</file>