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_________________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 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ascii="仿宋" w:hAnsi="仿宋" w:eastAsia="仿宋"/>
          <w:sz w:val="32"/>
          <w:szCs w:val="32"/>
        </w:rPr>
        <w:t xml:space="preserve">______________  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（大学）。本人承诺自毕业起至报名时未落实工作单位（或参加基层服务项目，参加服务项目前无工作经历，服务期满且考核合格后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年毕业生身份报名参加镇江京口区教育系统</w:t>
      </w: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Dc2ZjVlN2I2ZjkyOTMzNzU3YTg2MGY3M2JjYTc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D785866"/>
    <w:rsid w:val="47C475D8"/>
    <w:rsid w:val="5C4E170B"/>
    <w:rsid w:val="6E046B8C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200</Words>
  <Characters>268</Characters>
  <Lines>0</Lines>
  <Paragraphs>0</Paragraphs>
  <TotalTime>238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2022-11-08T10:40:18Z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7FD055AFD7034624BE747B142DA3D646</vt:lpwstr>
  </property>
</Properties>
</file>