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B691">
      <w:pPr>
        <w:spacing w:line="580" w:lineRule="exact"/>
        <w:jc w:val="center"/>
        <w:textAlignment w:val="baseline"/>
        <w:rPr>
          <w:rFonts w:hint="eastAsia" w:ascii="Times New Roman" w:hAnsi="Times New Roman" w:eastAsia="方正小标宋简体"/>
          <w:sz w:val="44"/>
        </w:rPr>
      </w:pPr>
      <w:bookmarkStart w:id="0" w:name="_GoBack"/>
      <w:bookmarkEnd w:id="0"/>
    </w:p>
    <w:p w14:paraId="7EB76848">
      <w:pPr>
        <w:spacing w:line="580" w:lineRule="exact"/>
        <w:jc w:val="center"/>
        <w:textAlignment w:val="baseline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镇江市</w:t>
      </w:r>
      <w:r>
        <w:rPr>
          <w:rFonts w:hint="eastAsia" w:ascii="Times New Roman" w:eastAsia="方正小标宋简体"/>
          <w:sz w:val="44"/>
          <w:lang w:val="en-US" w:eastAsia="zh-CN"/>
        </w:rPr>
        <w:t>体育运动学校</w:t>
      </w:r>
      <w:r>
        <w:rPr>
          <w:rFonts w:hint="eastAsia" w:ascii="Times New Roman" w:hAnsi="Times New Roman" w:eastAsia="方正小标宋简体"/>
          <w:sz w:val="44"/>
        </w:rPr>
        <w:t>2025年编外用工招聘岗位表</w:t>
      </w:r>
    </w:p>
    <w:p w14:paraId="1444F0DB">
      <w:pPr>
        <w:spacing w:line="580" w:lineRule="exact"/>
        <w:jc w:val="center"/>
        <w:textAlignment w:val="baseline"/>
        <w:rPr>
          <w:rFonts w:ascii="Times New Roman" w:hAnsi="Times New Roman" w:eastAsia="方正小标宋简体"/>
          <w:sz w:val="44"/>
        </w:rPr>
      </w:pPr>
    </w:p>
    <w:tbl>
      <w:tblPr>
        <w:tblStyle w:val="10"/>
        <w:tblpPr w:leftFromText="180" w:rightFromText="180" w:vertAnchor="text" w:horzAnchor="page" w:tblpX="1318" w:tblpY="40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19"/>
        <w:gridCol w:w="1362"/>
        <w:gridCol w:w="708"/>
        <w:gridCol w:w="851"/>
        <w:gridCol w:w="850"/>
        <w:gridCol w:w="851"/>
        <w:gridCol w:w="1559"/>
        <w:gridCol w:w="2268"/>
        <w:gridCol w:w="2552"/>
        <w:gridCol w:w="1620"/>
      </w:tblGrid>
      <w:tr w14:paraId="6344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73DFE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68324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</w:rPr>
              <w:t>招聘  单位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EE4DD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FB36C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招聘</w:t>
            </w:r>
          </w:p>
          <w:p w14:paraId="1C6B63C4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人数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2F2AB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开考比例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66FBB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用工形式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BCE35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薪资待遇</w:t>
            </w:r>
          </w:p>
        </w:tc>
        <w:tc>
          <w:tcPr>
            <w:tcW w:w="6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A9B74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报名资格条件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5CD78">
            <w:pPr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14:paraId="4E86A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E027"/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BB43A"/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0A01"/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A9F3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494C"/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399A5"/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A8E80"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6638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文化程度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E9382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专业要求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E76A">
            <w:pPr>
              <w:widowControl/>
              <w:spacing w:line="4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其他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E8228"/>
        </w:tc>
      </w:tr>
      <w:tr w14:paraId="04512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5FAC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5A72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镇江市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体育运动学习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D30E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语文教师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845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1A81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1：3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A5DD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630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根据单位</w:t>
            </w:r>
          </w:p>
          <w:p w14:paraId="5D6EC80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相关规定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E55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本科及以上学历、取得相应学位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45F3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汉语言文学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汉语言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应用语言学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汉语言文学教育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E707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取得高中语文教师资格证书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34A43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13852987078</w:t>
            </w:r>
          </w:p>
        </w:tc>
      </w:tr>
    </w:tbl>
    <w:p w14:paraId="13CF20DA">
      <w:pPr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4787491"/>
    <w:rsid w:val="46AA0C82"/>
    <w:rsid w:val="530C3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FollowedHyperlink"/>
    <w:basedOn w:val="11"/>
    <w:qFormat/>
    <w:uiPriority w:val="0"/>
    <w:rPr>
      <w:color w:val="954F72"/>
      <w:u w:val="single"/>
    </w:rPr>
  </w:style>
  <w:style w:type="character" w:styleId="13">
    <w:name w:val="Hyperlink"/>
    <w:basedOn w:val="11"/>
    <w:qFormat/>
    <w:uiPriority w:val="0"/>
    <w:rPr>
      <w:color w:val="0563C1"/>
      <w:u w:val="single"/>
    </w:rPr>
  </w:style>
  <w:style w:type="character" w:customStyle="1" w:styleId="14">
    <w:name w:val="Unresolved Mention"/>
    <w:basedOn w:val="11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146</Words>
  <Characters>159</Characters>
  <Lines>69</Lines>
  <Paragraphs>40</Paragraphs>
  <TotalTime>11</TotalTime>
  <ScaleCrop>false</ScaleCrop>
  <LinksUpToDate>false</LinksUpToDate>
  <CharactersWithSpaces>161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2025-06-16T03:20:00Z</dcterms:created>
  <dc:creator>镇江市航空运动协会</dc:creator>
  <cp:lastModifiedBy>梦之蓝</cp:lastModifiedBy>
  <cp:lastPrinted>2025-06-17T03:02:00Z</cp:lastPrinted>
  <dcterms:modified xsi:type="dcterms:W3CDTF">2025-07-10T02:49:32Z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eyJoZGlkIjoiMTQwODljNzBjOTQ0ZWVkNDk2ZmRkYWYzYmE0ZDc3MWMiLCJ1c2VySWQiOiI0MTc1NjYyNTQifQ==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F86172F55E954AE4BD3A6C3CC818F531_13</vt:lpwstr>
  </property>
</Properties>
</file>